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56DE" w14:textId="77777777" w:rsidR="0077149F" w:rsidRDefault="0077149F" w:rsidP="0079509F">
      <w:pPr>
        <w:rPr>
          <w:rFonts w:ascii="Montserrat" w:hAnsi="Montserrat"/>
          <w:sz w:val="22"/>
          <w:szCs w:val="22"/>
        </w:rPr>
      </w:pPr>
    </w:p>
    <w:p w14:paraId="7D7D9BBD" w14:textId="77777777" w:rsidR="0077149F" w:rsidRDefault="0077149F" w:rsidP="0079509F">
      <w:pPr>
        <w:rPr>
          <w:rFonts w:ascii="Montserrat" w:hAnsi="Montserrat"/>
          <w:sz w:val="22"/>
          <w:szCs w:val="22"/>
        </w:rPr>
      </w:pPr>
    </w:p>
    <w:p w14:paraId="0222BBC7" w14:textId="77777777" w:rsidR="0077149F" w:rsidRDefault="0077149F" w:rsidP="0079509F">
      <w:pPr>
        <w:rPr>
          <w:rFonts w:ascii="Montserrat" w:hAnsi="Montserrat"/>
          <w:sz w:val="22"/>
          <w:szCs w:val="22"/>
        </w:rPr>
      </w:pPr>
    </w:p>
    <w:p w14:paraId="687BF7E7" w14:textId="77777777" w:rsidR="0077149F" w:rsidRDefault="0077149F" w:rsidP="009824C9">
      <w:pPr>
        <w:rPr>
          <w:rFonts w:ascii="Montserrat" w:hAnsi="Montserrat" w:cs="Arial"/>
          <w:b/>
          <w:sz w:val="48"/>
          <w:szCs w:val="48"/>
        </w:rPr>
      </w:pPr>
    </w:p>
    <w:p w14:paraId="32559FC5" w14:textId="76E24B1B" w:rsidR="00EC4DC2" w:rsidRPr="00BD5030" w:rsidRDefault="00EC4DC2" w:rsidP="00EC4DC2">
      <w:pPr>
        <w:jc w:val="center"/>
        <w:rPr>
          <w:rFonts w:ascii="Montserrat" w:hAnsi="Montserrat" w:cs="Arial"/>
          <w:b/>
          <w:sz w:val="48"/>
          <w:szCs w:val="48"/>
        </w:rPr>
      </w:pPr>
      <w:r w:rsidRPr="00BD5030">
        <w:rPr>
          <w:rFonts w:ascii="Montserrat" w:hAnsi="Montserrat" w:cs="Arial"/>
          <w:b/>
          <w:sz w:val="48"/>
          <w:szCs w:val="48"/>
        </w:rPr>
        <w:t>DELIVERY DOCKET</w:t>
      </w:r>
    </w:p>
    <w:p w14:paraId="19DF05DC" w14:textId="1CCF900F" w:rsidR="00EC4DC2" w:rsidRDefault="00EC4DC2" w:rsidP="00EC4DC2">
      <w:pPr>
        <w:jc w:val="center"/>
        <w:rPr>
          <w:rFonts w:ascii="Montserrat" w:hAnsi="Montserrat" w:cs="Arial"/>
          <w:b/>
          <w:sz w:val="22"/>
          <w:szCs w:val="22"/>
        </w:rPr>
      </w:pPr>
    </w:p>
    <w:p w14:paraId="61D64027" w14:textId="77777777" w:rsidR="008E0BB0" w:rsidRPr="00F12106" w:rsidRDefault="008E0BB0" w:rsidP="00EC4DC2">
      <w:pPr>
        <w:jc w:val="center"/>
        <w:rPr>
          <w:rFonts w:ascii="Montserrat" w:hAnsi="Montserrat" w:cs="Arial"/>
          <w:b/>
          <w:sz w:val="22"/>
          <w:szCs w:val="22"/>
        </w:rPr>
      </w:pPr>
    </w:p>
    <w:p w14:paraId="1BF092BB" w14:textId="77777777" w:rsidR="00EC4DC2" w:rsidRPr="00BD5030" w:rsidRDefault="00EC4DC2" w:rsidP="00EC4DC2">
      <w:pPr>
        <w:jc w:val="center"/>
        <w:rPr>
          <w:rFonts w:ascii="Montserrat" w:hAnsi="Montserrat" w:cs="Arial"/>
          <w:sz w:val="32"/>
          <w:szCs w:val="32"/>
        </w:rPr>
      </w:pPr>
      <w:r w:rsidRPr="00BD5030">
        <w:rPr>
          <w:rFonts w:ascii="Montserrat" w:hAnsi="Montserrat" w:cs="Arial"/>
          <w:sz w:val="32"/>
          <w:szCs w:val="32"/>
        </w:rPr>
        <w:t>Accor Stadium</w:t>
      </w:r>
    </w:p>
    <w:p w14:paraId="7D8ECA60" w14:textId="77777777" w:rsidR="00EC4DC2" w:rsidRPr="00BD5030" w:rsidRDefault="00EC4DC2" w:rsidP="00EC4DC2">
      <w:pPr>
        <w:jc w:val="center"/>
        <w:rPr>
          <w:rFonts w:ascii="Montserrat" w:hAnsi="Montserrat" w:cs="Arial"/>
          <w:sz w:val="32"/>
          <w:szCs w:val="32"/>
        </w:rPr>
      </w:pPr>
      <w:r w:rsidRPr="00BD5030">
        <w:rPr>
          <w:rFonts w:ascii="Montserrat" w:hAnsi="Montserrat" w:cs="Arial"/>
          <w:sz w:val="32"/>
          <w:szCs w:val="32"/>
        </w:rPr>
        <w:t>Enter via Loading Dock Entrance</w:t>
      </w:r>
    </w:p>
    <w:p w14:paraId="69F6B617" w14:textId="77777777" w:rsidR="00EC4DC2" w:rsidRPr="00BD5030" w:rsidRDefault="00EC4DC2" w:rsidP="00EC4DC2">
      <w:pPr>
        <w:jc w:val="center"/>
        <w:rPr>
          <w:rFonts w:ascii="Montserrat" w:hAnsi="Montserrat" w:cs="Arial"/>
          <w:sz w:val="32"/>
          <w:szCs w:val="32"/>
        </w:rPr>
      </w:pPr>
      <w:r w:rsidRPr="00BD5030">
        <w:rPr>
          <w:rFonts w:ascii="Montserrat" w:hAnsi="Montserrat" w:cs="Arial"/>
          <w:sz w:val="32"/>
          <w:szCs w:val="32"/>
        </w:rPr>
        <w:t>Edwin Flack Avenue</w:t>
      </w:r>
    </w:p>
    <w:p w14:paraId="38B47BE1" w14:textId="768274DF" w:rsidR="00EC4DC2" w:rsidRPr="00BD5030" w:rsidRDefault="00EC4DC2" w:rsidP="00EC4DC2">
      <w:pPr>
        <w:jc w:val="center"/>
        <w:rPr>
          <w:rFonts w:ascii="Montserrat" w:hAnsi="Montserrat" w:cs="Arial"/>
          <w:sz w:val="32"/>
          <w:szCs w:val="32"/>
        </w:rPr>
      </w:pPr>
      <w:r w:rsidRPr="00BD5030">
        <w:rPr>
          <w:rFonts w:ascii="Montserrat" w:hAnsi="Montserrat" w:cs="Arial"/>
          <w:sz w:val="32"/>
          <w:szCs w:val="32"/>
        </w:rPr>
        <w:t>Sydney Olympic Park NSW 2127</w:t>
      </w:r>
    </w:p>
    <w:p w14:paraId="05CA785D" w14:textId="77777777" w:rsidR="00BD5030" w:rsidRPr="00F12106" w:rsidRDefault="00BD5030" w:rsidP="00EC4DC2">
      <w:pPr>
        <w:jc w:val="center"/>
        <w:rPr>
          <w:rFonts w:ascii="Montserrat" w:hAnsi="Montserrat" w:cs="Arial"/>
          <w:sz w:val="22"/>
          <w:szCs w:val="22"/>
        </w:rPr>
      </w:pPr>
    </w:p>
    <w:p w14:paraId="5ECFA404" w14:textId="407A2FC4" w:rsidR="00207FB3" w:rsidRDefault="00207FB3" w:rsidP="00EC4DC2">
      <w:pPr>
        <w:jc w:val="center"/>
        <w:rPr>
          <w:rFonts w:ascii="Montserrat" w:hAnsi="Montserrat" w:cs="Arial"/>
          <w:sz w:val="22"/>
          <w:szCs w:val="22"/>
        </w:rPr>
      </w:pPr>
    </w:p>
    <w:p w14:paraId="2A875988" w14:textId="77777777" w:rsidR="00E14376" w:rsidRDefault="00E14376" w:rsidP="00EC4DC2">
      <w:pPr>
        <w:jc w:val="center"/>
        <w:rPr>
          <w:rFonts w:ascii="Montserrat" w:hAnsi="Montserrat" w:cs="Arial"/>
          <w:sz w:val="22"/>
          <w:szCs w:val="22"/>
        </w:rPr>
      </w:pPr>
    </w:p>
    <w:p w14:paraId="4E3A4E81" w14:textId="342B1BC3" w:rsidR="00EC4DC2" w:rsidRPr="00F12106" w:rsidRDefault="00207FB3" w:rsidP="00207FB3">
      <w:pPr>
        <w:jc w:val="center"/>
        <w:rPr>
          <w:rFonts w:ascii="Montserrat" w:hAnsi="Montserrat" w:cs="Arial"/>
          <w:i/>
          <w:color w:val="943634" w:themeColor="accent2" w:themeShade="BF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Stadium contact: </w:t>
      </w:r>
      <w:r w:rsidR="0077149F">
        <w:rPr>
          <w:rFonts w:ascii="Montserrat" w:hAnsi="Montserrat" w:cs="Arial"/>
          <w:sz w:val="22"/>
          <w:szCs w:val="22"/>
        </w:rPr>
        <w:t>Matthew Broadhead - 0473 197 628</w:t>
      </w:r>
    </w:p>
    <w:p w14:paraId="2DE28A8C" w14:textId="77777777" w:rsidR="00EC4DC2" w:rsidRPr="00F12106" w:rsidRDefault="00EC4DC2" w:rsidP="00EC4DC2">
      <w:pPr>
        <w:jc w:val="center"/>
        <w:rPr>
          <w:rFonts w:ascii="Montserrat" w:hAnsi="Montserrat" w:cs="Arial"/>
          <w:sz w:val="22"/>
          <w:szCs w:val="22"/>
        </w:rPr>
      </w:pPr>
    </w:p>
    <w:p w14:paraId="66E9F4F9" w14:textId="699DBACD" w:rsidR="00EC4DC2" w:rsidRPr="00F12106" w:rsidRDefault="00EC4DC2" w:rsidP="00EC4DC2">
      <w:pPr>
        <w:jc w:val="center"/>
        <w:rPr>
          <w:rFonts w:ascii="Montserrat" w:hAnsi="Montserrat" w:cs="Arial"/>
          <w:sz w:val="22"/>
          <w:szCs w:val="22"/>
        </w:rPr>
      </w:pPr>
      <w:r w:rsidRPr="00F12106">
        <w:rPr>
          <w:rFonts w:ascii="Montserrat" w:hAnsi="Montserrat" w:cs="Arial"/>
          <w:sz w:val="22"/>
          <w:szCs w:val="22"/>
        </w:rPr>
        <w:t xml:space="preserve">Event Name: </w:t>
      </w:r>
      <w:r w:rsidR="00F138C9">
        <w:rPr>
          <w:rFonts w:ascii="Montserrat" w:hAnsi="Montserrat" w:cs="Arial"/>
          <w:i/>
          <w:color w:val="FF0000"/>
          <w:sz w:val="22"/>
          <w:szCs w:val="22"/>
        </w:rPr>
        <w:t>TMAA</w:t>
      </w:r>
      <w:r w:rsidR="00402BF6">
        <w:rPr>
          <w:rFonts w:ascii="Montserrat" w:hAnsi="Montserrat" w:cs="Arial"/>
          <w:i/>
          <w:color w:val="FF0000"/>
          <w:sz w:val="22"/>
          <w:szCs w:val="22"/>
        </w:rPr>
        <w:t xml:space="preserve"> 2025 National Conference</w:t>
      </w:r>
    </w:p>
    <w:p w14:paraId="3867E5AD" w14:textId="77777777" w:rsidR="00EC4DC2" w:rsidRPr="00F12106" w:rsidRDefault="00EC4DC2" w:rsidP="00EC4DC2">
      <w:pPr>
        <w:jc w:val="center"/>
        <w:rPr>
          <w:rFonts w:ascii="Montserrat" w:hAnsi="Montserrat" w:cs="Arial"/>
          <w:sz w:val="22"/>
          <w:szCs w:val="22"/>
        </w:rPr>
      </w:pPr>
    </w:p>
    <w:p w14:paraId="04E2E2EF" w14:textId="256B6DCC" w:rsidR="00EC4DC2" w:rsidRPr="00F12106" w:rsidRDefault="00EC4DC2" w:rsidP="00EC4DC2">
      <w:pPr>
        <w:jc w:val="center"/>
        <w:rPr>
          <w:rFonts w:ascii="Montserrat" w:hAnsi="Montserrat" w:cs="Arial"/>
          <w:i/>
          <w:color w:val="E36C0A" w:themeColor="accent6" w:themeShade="BF"/>
          <w:sz w:val="22"/>
          <w:szCs w:val="22"/>
        </w:rPr>
      </w:pPr>
      <w:r w:rsidRPr="00F12106">
        <w:rPr>
          <w:rFonts w:ascii="Montserrat" w:hAnsi="Montserrat" w:cs="Arial"/>
          <w:sz w:val="22"/>
          <w:szCs w:val="22"/>
        </w:rPr>
        <w:t xml:space="preserve">Event Date: </w:t>
      </w:r>
      <w:r w:rsidR="00402BF6">
        <w:rPr>
          <w:rFonts w:ascii="Montserrat" w:hAnsi="Montserrat" w:cs="Arial"/>
          <w:i/>
          <w:color w:val="FF0000"/>
          <w:sz w:val="22"/>
          <w:szCs w:val="22"/>
        </w:rPr>
        <w:t>13 – 14 March 2025</w:t>
      </w:r>
    </w:p>
    <w:p w14:paraId="0F28B070" w14:textId="77777777" w:rsidR="00EC4DC2" w:rsidRPr="00F12106" w:rsidRDefault="00EC4DC2" w:rsidP="00EC4DC2">
      <w:pPr>
        <w:jc w:val="center"/>
        <w:rPr>
          <w:rFonts w:ascii="Montserrat" w:hAnsi="Montserrat" w:cs="Arial"/>
          <w:sz w:val="22"/>
          <w:szCs w:val="22"/>
        </w:rPr>
      </w:pPr>
    </w:p>
    <w:p w14:paraId="74A82ADE" w14:textId="70D8F09D" w:rsidR="00861DD9" w:rsidRPr="00402BF6" w:rsidRDefault="00EC4DC2" w:rsidP="00402BF6">
      <w:pPr>
        <w:jc w:val="center"/>
        <w:rPr>
          <w:rFonts w:ascii="Montserrat" w:hAnsi="Montserrat" w:cs="Arial"/>
          <w:sz w:val="22"/>
          <w:szCs w:val="22"/>
        </w:rPr>
      </w:pPr>
      <w:r w:rsidRPr="00F12106">
        <w:rPr>
          <w:rFonts w:ascii="Montserrat" w:hAnsi="Montserrat" w:cs="Arial"/>
          <w:sz w:val="22"/>
          <w:szCs w:val="22"/>
        </w:rPr>
        <w:t>Event Room:</w:t>
      </w:r>
      <w:r w:rsidR="00402BF6">
        <w:rPr>
          <w:rFonts w:ascii="Montserrat" w:hAnsi="Montserrat" w:cs="Arial"/>
          <w:sz w:val="22"/>
          <w:szCs w:val="22"/>
        </w:rPr>
        <w:t xml:space="preserve"> </w:t>
      </w:r>
      <w:r w:rsidR="00402BF6">
        <w:rPr>
          <w:rFonts w:ascii="Montserrat" w:hAnsi="Montserrat" w:cs="Arial"/>
          <w:i/>
          <w:color w:val="FF0000"/>
          <w:sz w:val="22"/>
          <w:szCs w:val="22"/>
        </w:rPr>
        <w:t>Boulevard Lounge</w:t>
      </w:r>
    </w:p>
    <w:p w14:paraId="663F350B" w14:textId="21E2CF60" w:rsidR="001B0D83" w:rsidRDefault="001B0D83" w:rsidP="001B0D83">
      <w:pPr>
        <w:jc w:val="center"/>
        <w:rPr>
          <w:rFonts w:ascii="Montserrat" w:hAnsi="Montserrat" w:cs="Arial"/>
          <w:i/>
          <w:color w:val="FF0000"/>
          <w:sz w:val="22"/>
          <w:szCs w:val="22"/>
        </w:rPr>
      </w:pPr>
    </w:p>
    <w:p w14:paraId="3DAB9CFE" w14:textId="4D93B5D0" w:rsidR="00076D73" w:rsidRPr="00F12106" w:rsidRDefault="00076D73" w:rsidP="00076D73">
      <w:pPr>
        <w:jc w:val="center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Exhibitor Name</w:t>
      </w:r>
      <w:r w:rsidRPr="00F12106">
        <w:rPr>
          <w:rFonts w:ascii="Montserrat" w:hAnsi="Montserrat" w:cs="Arial"/>
          <w:sz w:val="22"/>
          <w:szCs w:val="22"/>
        </w:rPr>
        <w:t>:</w:t>
      </w:r>
      <w:r w:rsidR="00402BF6">
        <w:rPr>
          <w:rFonts w:ascii="Montserrat" w:hAnsi="Montserrat" w:cs="Arial"/>
          <w:sz w:val="22"/>
          <w:szCs w:val="22"/>
        </w:rPr>
        <w:t xml:space="preserve"> </w:t>
      </w:r>
    </w:p>
    <w:p w14:paraId="72817B16" w14:textId="77777777" w:rsidR="00861DD9" w:rsidRPr="00F12106" w:rsidRDefault="00861DD9" w:rsidP="00861DD9">
      <w:pPr>
        <w:ind w:left="360"/>
        <w:rPr>
          <w:rFonts w:ascii="Montserrat" w:hAnsi="Montserrat"/>
          <w:sz w:val="22"/>
          <w:szCs w:val="22"/>
        </w:rPr>
      </w:pPr>
    </w:p>
    <w:p w14:paraId="6C5BDF52" w14:textId="77777777" w:rsidR="00861DD9" w:rsidRPr="00F12106" w:rsidRDefault="00861DD9" w:rsidP="00861DD9">
      <w:pPr>
        <w:ind w:left="360"/>
        <w:rPr>
          <w:rFonts w:ascii="Montserrat" w:hAnsi="Montserrat"/>
          <w:sz w:val="22"/>
          <w:szCs w:val="22"/>
        </w:rPr>
      </w:pPr>
    </w:p>
    <w:p w14:paraId="721EF06E" w14:textId="19050995" w:rsidR="003C2074" w:rsidRPr="00B5640F" w:rsidRDefault="003C2074" w:rsidP="003C2074">
      <w:pPr>
        <w:jc w:val="center"/>
        <w:rPr>
          <w:rFonts w:ascii="Montserrat" w:hAnsi="Montserrat" w:cs="Arial"/>
          <w:i/>
          <w:color w:val="FF0000"/>
          <w:sz w:val="22"/>
          <w:szCs w:val="22"/>
        </w:rPr>
      </w:pPr>
      <w:r w:rsidRPr="00B5640F">
        <w:rPr>
          <w:rFonts w:ascii="Montserrat" w:hAnsi="Montserrat" w:cs="Arial"/>
          <w:color w:val="FF0000"/>
          <w:sz w:val="22"/>
          <w:szCs w:val="22"/>
          <w:highlight w:val="yellow"/>
        </w:rPr>
        <w:t>Item No # of #</w:t>
      </w:r>
    </w:p>
    <w:p w14:paraId="1B932F06" w14:textId="77777777" w:rsidR="00861DD9" w:rsidRPr="00F12106" w:rsidRDefault="00861DD9" w:rsidP="00861DD9">
      <w:pPr>
        <w:ind w:left="360"/>
        <w:rPr>
          <w:rFonts w:ascii="Montserrat" w:hAnsi="Montserrat"/>
          <w:sz w:val="22"/>
          <w:szCs w:val="22"/>
        </w:rPr>
      </w:pPr>
    </w:p>
    <w:p w14:paraId="787FB1BF" w14:textId="77777777" w:rsidR="00861DD9" w:rsidRPr="00F12106" w:rsidRDefault="00861DD9" w:rsidP="00861DD9">
      <w:pPr>
        <w:ind w:left="360"/>
        <w:rPr>
          <w:rFonts w:ascii="Montserrat" w:hAnsi="Montserrat"/>
          <w:sz w:val="22"/>
          <w:szCs w:val="22"/>
        </w:rPr>
      </w:pPr>
    </w:p>
    <w:p w14:paraId="55D2F1E8" w14:textId="77777777" w:rsidR="00861DD9" w:rsidRPr="00F12106" w:rsidRDefault="00861DD9" w:rsidP="00861DD9">
      <w:pPr>
        <w:ind w:left="360"/>
        <w:rPr>
          <w:rFonts w:ascii="Montserrat" w:hAnsi="Montserrat"/>
          <w:sz w:val="22"/>
          <w:szCs w:val="22"/>
        </w:rPr>
      </w:pPr>
    </w:p>
    <w:p w14:paraId="1897457F" w14:textId="77777777" w:rsidR="00861DD9" w:rsidRPr="00F12106" w:rsidRDefault="00861DD9" w:rsidP="00861DD9">
      <w:pPr>
        <w:ind w:left="360"/>
        <w:rPr>
          <w:rFonts w:ascii="Montserrat" w:hAnsi="Montserrat"/>
          <w:sz w:val="22"/>
          <w:szCs w:val="22"/>
        </w:rPr>
      </w:pPr>
    </w:p>
    <w:p w14:paraId="7E51E868" w14:textId="77777777" w:rsidR="00861DD9" w:rsidRPr="00F12106" w:rsidRDefault="00861DD9" w:rsidP="00861DD9">
      <w:pPr>
        <w:ind w:left="360"/>
        <w:rPr>
          <w:rFonts w:ascii="Montserrat" w:hAnsi="Montserrat"/>
          <w:sz w:val="22"/>
          <w:szCs w:val="22"/>
        </w:rPr>
      </w:pPr>
    </w:p>
    <w:p w14:paraId="274DE4BB" w14:textId="77777777" w:rsidR="00861DD9" w:rsidRPr="00F12106" w:rsidRDefault="00861DD9" w:rsidP="00861DD9">
      <w:pPr>
        <w:ind w:left="360"/>
        <w:rPr>
          <w:rFonts w:ascii="Montserrat" w:hAnsi="Montserrat"/>
          <w:sz w:val="22"/>
          <w:szCs w:val="22"/>
        </w:rPr>
      </w:pPr>
    </w:p>
    <w:p w14:paraId="724C92A7" w14:textId="77777777" w:rsidR="00861DD9" w:rsidRPr="00F12106" w:rsidRDefault="00861DD9" w:rsidP="00861DD9">
      <w:pPr>
        <w:ind w:left="360"/>
        <w:rPr>
          <w:rFonts w:ascii="Montserrat" w:hAnsi="Montserrat"/>
          <w:sz w:val="22"/>
          <w:szCs w:val="22"/>
        </w:rPr>
      </w:pPr>
    </w:p>
    <w:p w14:paraId="7EA2FDC3" w14:textId="77777777" w:rsidR="00861DD9" w:rsidRPr="00F12106" w:rsidRDefault="00861DD9" w:rsidP="00861DD9">
      <w:pPr>
        <w:ind w:left="360"/>
        <w:rPr>
          <w:rFonts w:ascii="Montserrat" w:hAnsi="Montserrat"/>
          <w:sz w:val="22"/>
          <w:szCs w:val="22"/>
        </w:rPr>
      </w:pPr>
    </w:p>
    <w:p w14:paraId="4DEE0DA9" w14:textId="25C8A0DA" w:rsidR="00861DD9" w:rsidRPr="00242B64" w:rsidRDefault="004C1EE6" w:rsidP="008E0BB0">
      <w:pPr>
        <w:pStyle w:val="BasicParagraph"/>
        <w:ind w:left="644"/>
        <w:jc w:val="center"/>
        <w:rPr>
          <w:rFonts w:ascii="Montserrat" w:hAnsi="Montserrat" w:cs="Arial"/>
          <w:b/>
          <w:iCs/>
          <w:color w:val="auto"/>
          <w:sz w:val="22"/>
          <w:szCs w:val="22"/>
        </w:rPr>
      </w:pPr>
      <w:r w:rsidRPr="00242B64">
        <w:rPr>
          <w:rFonts w:ascii="Montserrat" w:hAnsi="Montserrat" w:cs="Arial"/>
          <w:b/>
          <w:iCs/>
          <w:color w:val="auto"/>
          <w:sz w:val="22"/>
          <w:szCs w:val="22"/>
        </w:rPr>
        <w:t>Loading Dock is open Monday – Friday 8am to 2pm. Deliveries</w:t>
      </w:r>
      <w:r w:rsidR="008E0BB0">
        <w:rPr>
          <w:rFonts w:ascii="Montserrat" w:hAnsi="Montserrat" w:cs="Arial"/>
          <w:b/>
          <w:iCs/>
          <w:color w:val="auto"/>
          <w:sz w:val="22"/>
          <w:szCs w:val="22"/>
        </w:rPr>
        <w:t xml:space="preserve"> outside this time will not be accepted</w:t>
      </w:r>
    </w:p>
    <w:p w14:paraId="4EB15852" w14:textId="3499078D" w:rsidR="003E0FB6" w:rsidRPr="0009074B" w:rsidRDefault="003E0FB6" w:rsidP="0009074B">
      <w:pPr>
        <w:spacing w:line="276" w:lineRule="auto"/>
        <w:rPr>
          <w:rFonts w:ascii="Montserrat" w:hAnsi="Montserrat"/>
          <w:sz w:val="20"/>
          <w:szCs w:val="20"/>
        </w:rPr>
      </w:pPr>
    </w:p>
    <w:sectPr w:rsidR="003E0FB6" w:rsidRPr="0009074B" w:rsidSect="00FA4195">
      <w:headerReference w:type="default" r:id="rId11"/>
      <w:footerReference w:type="even" r:id="rId12"/>
      <w:footerReference w:type="default" r:id="rId13"/>
      <w:pgSz w:w="11900" w:h="16840"/>
      <w:pgMar w:top="807" w:right="702" w:bottom="2055" w:left="70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7554" w14:textId="77777777" w:rsidR="00814E91" w:rsidRDefault="00814E91" w:rsidP="00EE045D">
      <w:r>
        <w:separator/>
      </w:r>
    </w:p>
  </w:endnote>
  <w:endnote w:type="continuationSeparator" w:id="0">
    <w:p w14:paraId="198BF034" w14:textId="77777777" w:rsidR="00814E91" w:rsidRDefault="00814E91" w:rsidP="00E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Proxima Nova Rg">
    <w:altName w:val="Proxima Nova Rg"/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nkwest Serif">
    <w:altName w:val="Bankwest Serif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raja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nkwest">
    <w:altName w:val="Bankwest"/>
    <w:panose1 w:val="020B0604020202020204"/>
    <w:charset w:val="00"/>
    <w:family w:val="auto"/>
    <w:pitch w:val="variable"/>
    <w:sig w:usb0="A00000AF" w:usb1="5000204A" w:usb2="00000000" w:usb3="00000000" w:csb0="00000093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ExCn Rg">
    <w:altName w:val="Proxima Nova ExCn Rg"/>
    <w:panose1 w:val="020B0604020202020204"/>
    <w:charset w:val="00"/>
    <w:family w:val="auto"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76F8" w14:textId="77777777" w:rsidR="00CE40FC" w:rsidRDefault="00CE40FC" w:rsidP="005023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30694" w14:textId="77777777" w:rsidR="00CE40FC" w:rsidRDefault="00CE40FC" w:rsidP="00CE40F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A910" w14:textId="77777777" w:rsidR="00CE40FC" w:rsidRPr="00FC4F75" w:rsidRDefault="004A71B7" w:rsidP="00CE40FC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7A7085" wp14:editId="673B6280">
          <wp:simplePos x="0" y="0"/>
          <wp:positionH relativeFrom="margin">
            <wp:align>center</wp:align>
          </wp:positionH>
          <wp:positionV relativeFrom="paragraph">
            <wp:posOffset>-1260414</wp:posOffset>
          </wp:positionV>
          <wp:extent cx="1270248" cy="1238885"/>
          <wp:effectExtent l="0" t="0" r="0" b="571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248" cy="123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03E3" w14:textId="77777777" w:rsidR="00814E91" w:rsidRDefault="00814E91" w:rsidP="00EE045D">
      <w:r>
        <w:separator/>
      </w:r>
    </w:p>
  </w:footnote>
  <w:footnote w:type="continuationSeparator" w:id="0">
    <w:p w14:paraId="1F751950" w14:textId="77777777" w:rsidR="00814E91" w:rsidRDefault="00814E91" w:rsidP="00EE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A2C9" w14:textId="77777777" w:rsidR="00EE045D" w:rsidRPr="005023FD" w:rsidRDefault="00DF3B0E" w:rsidP="00F15013">
    <w:pPr>
      <w:pStyle w:val="Header"/>
      <w:tabs>
        <w:tab w:val="clear" w:pos="8640"/>
        <w:tab w:val="right" w:pos="10065"/>
      </w:tabs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7C0B"/>
    <w:multiLevelType w:val="hybridMultilevel"/>
    <w:tmpl w:val="6E982D76"/>
    <w:lvl w:ilvl="0" w:tplc="C59A25AA">
      <w:start w:val="11"/>
      <w:numFmt w:val="bullet"/>
      <w:lvlText w:val="•"/>
      <w:lvlJc w:val="left"/>
      <w:pPr>
        <w:ind w:left="719" w:hanging="435"/>
      </w:pPr>
      <w:rPr>
        <w:rFonts w:ascii="Montserrat" w:eastAsiaTheme="minorEastAsia" w:hAnsi="Montserra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4E35FC2"/>
    <w:multiLevelType w:val="hybridMultilevel"/>
    <w:tmpl w:val="AE64BAC4"/>
    <w:lvl w:ilvl="0" w:tplc="7388A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C27CB"/>
    <w:multiLevelType w:val="hybridMultilevel"/>
    <w:tmpl w:val="7A209268"/>
    <w:lvl w:ilvl="0" w:tplc="53E87074">
      <w:start w:val="6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Times New Roman (Body CS)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F6AB7"/>
    <w:multiLevelType w:val="hybridMultilevel"/>
    <w:tmpl w:val="B7A60EE6"/>
    <w:lvl w:ilvl="0" w:tplc="4912B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17902">
    <w:abstractNumId w:val="3"/>
  </w:num>
  <w:num w:numId="2" w16cid:durableId="1783917353">
    <w:abstractNumId w:val="1"/>
  </w:num>
  <w:num w:numId="3" w16cid:durableId="1098791074">
    <w:abstractNumId w:val="0"/>
  </w:num>
  <w:num w:numId="4" w16cid:durableId="27610638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A0"/>
    <w:rsid w:val="00002DAD"/>
    <w:rsid w:val="00007160"/>
    <w:rsid w:val="000110C7"/>
    <w:rsid w:val="0001504E"/>
    <w:rsid w:val="00015C80"/>
    <w:rsid w:val="00026A70"/>
    <w:rsid w:val="00047A71"/>
    <w:rsid w:val="0005191F"/>
    <w:rsid w:val="00064F56"/>
    <w:rsid w:val="00065933"/>
    <w:rsid w:val="00067E40"/>
    <w:rsid w:val="0007151A"/>
    <w:rsid w:val="00076D73"/>
    <w:rsid w:val="00081FA3"/>
    <w:rsid w:val="00083CD7"/>
    <w:rsid w:val="0008424E"/>
    <w:rsid w:val="0009074B"/>
    <w:rsid w:val="00092EFF"/>
    <w:rsid w:val="0009431D"/>
    <w:rsid w:val="000A549E"/>
    <w:rsid w:val="000A787F"/>
    <w:rsid w:val="000B1569"/>
    <w:rsid w:val="000B274A"/>
    <w:rsid w:val="000C1DC5"/>
    <w:rsid w:val="000C4AC2"/>
    <w:rsid w:val="000C6858"/>
    <w:rsid w:val="000D6AE0"/>
    <w:rsid w:val="000E4279"/>
    <w:rsid w:val="000E7E4C"/>
    <w:rsid w:val="000F7F91"/>
    <w:rsid w:val="00104849"/>
    <w:rsid w:val="00140EF3"/>
    <w:rsid w:val="00144CA0"/>
    <w:rsid w:val="00145583"/>
    <w:rsid w:val="001469DD"/>
    <w:rsid w:val="0015325E"/>
    <w:rsid w:val="001554B9"/>
    <w:rsid w:val="00160D16"/>
    <w:rsid w:val="00177661"/>
    <w:rsid w:val="0018148D"/>
    <w:rsid w:val="001B0912"/>
    <w:rsid w:val="001B0C64"/>
    <w:rsid w:val="001B0D83"/>
    <w:rsid w:val="001D0077"/>
    <w:rsid w:val="001E17E2"/>
    <w:rsid w:val="001E50E9"/>
    <w:rsid w:val="001F3832"/>
    <w:rsid w:val="001F4B7E"/>
    <w:rsid w:val="00206E71"/>
    <w:rsid w:val="00207FB3"/>
    <w:rsid w:val="002161B5"/>
    <w:rsid w:val="002205AA"/>
    <w:rsid w:val="00230B40"/>
    <w:rsid w:val="00236FE4"/>
    <w:rsid w:val="00241C55"/>
    <w:rsid w:val="00242B64"/>
    <w:rsid w:val="00253CA7"/>
    <w:rsid w:val="0026111B"/>
    <w:rsid w:val="0028172D"/>
    <w:rsid w:val="00282F64"/>
    <w:rsid w:val="00287661"/>
    <w:rsid w:val="00287FFE"/>
    <w:rsid w:val="0029383C"/>
    <w:rsid w:val="002949CB"/>
    <w:rsid w:val="002A30E1"/>
    <w:rsid w:val="002C6921"/>
    <w:rsid w:val="002D5D4B"/>
    <w:rsid w:val="002D7AAA"/>
    <w:rsid w:val="002E2A14"/>
    <w:rsid w:val="002F6539"/>
    <w:rsid w:val="0030065F"/>
    <w:rsid w:val="00301C4B"/>
    <w:rsid w:val="003077C7"/>
    <w:rsid w:val="003133F9"/>
    <w:rsid w:val="0031400A"/>
    <w:rsid w:val="00323426"/>
    <w:rsid w:val="00325C59"/>
    <w:rsid w:val="003279B4"/>
    <w:rsid w:val="00327BA4"/>
    <w:rsid w:val="0033308B"/>
    <w:rsid w:val="003362CA"/>
    <w:rsid w:val="00344506"/>
    <w:rsid w:val="00346560"/>
    <w:rsid w:val="00353685"/>
    <w:rsid w:val="00370BEE"/>
    <w:rsid w:val="00370C4F"/>
    <w:rsid w:val="00382352"/>
    <w:rsid w:val="00383C82"/>
    <w:rsid w:val="00387667"/>
    <w:rsid w:val="0039160F"/>
    <w:rsid w:val="0039530F"/>
    <w:rsid w:val="003B21EF"/>
    <w:rsid w:val="003C1B46"/>
    <w:rsid w:val="003C2074"/>
    <w:rsid w:val="003C7609"/>
    <w:rsid w:val="003E0A19"/>
    <w:rsid w:val="003E0FB6"/>
    <w:rsid w:val="003E2C53"/>
    <w:rsid w:val="003E70D0"/>
    <w:rsid w:val="003F6895"/>
    <w:rsid w:val="00400575"/>
    <w:rsid w:val="00402BF6"/>
    <w:rsid w:val="00405288"/>
    <w:rsid w:val="004151A4"/>
    <w:rsid w:val="00416BC0"/>
    <w:rsid w:val="004170FD"/>
    <w:rsid w:val="00420224"/>
    <w:rsid w:val="004224AE"/>
    <w:rsid w:val="0043029E"/>
    <w:rsid w:val="004458D2"/>
    <w:rsid w:val="00460F81"/>
    <w:rsid w:val="00463F6A"/>
    <w:rsid w:val="004654E3"/>
    <w:rsid w:val="00496971"/>
    <w:rsid w:val="004A3679"/>
    <w:rsid w:val="004A3A87"/>
    <w:rsid w:val="004A3F5E"/>
    <w:rsid w:val="004A71B7"/>
    <w:rsid w:val="004B030E"/>
    <w:rsid w:val="004B1437"/>
    <w:rsid w:val="004B4763"/>
    <w:rsid w:val="004B73C5"/>
    <w:rsid w:val="004C1EE6"/>
    <w:rsid w:val="004C3059"/>
    <w:rsid w:val="004C6F7D"/>
    <w:rsid w:val="004E48B2"/>
    <w:rsid w:val="004F69D2"/>
    <w:rsid w:val="005023FD"/>
    <w:rsid w:val="005277CF"/>
    <w:rsid w:val="0053109F"/>
    <w:rsid w:val="00536F11"/>
    <w:rsid w:val="0055236A"/>
    <w:rsid w:val="005525DB"/>
    <w:rsid w:val="00554B5C"/>
    <w:rsid w:val="00573A7E"/>
    <w:rsid w:val="00580DE1"/>
    <w:rsid w:val="0058723D"/>
    <w:rsid w:val="00587A7F"/>
    <w:rsid w:val="005A7003"/>
    <w:rsid w:val="005B313E"/>
    <w:rsid w:val="005B619E"/>
    <w:rsid w:val="005B7E34"/>
    <w:rsid w:val="005C2E7F"/>
    <w:rsid w:val="005C4F22"/>
    <w:rsid w:val="005E0110"/>
    <w:rsid w:val="005E2EF5"/>
    <w:rsid w:val="005E47E8"/>
    <w:rsid w:val="005F4428"/>
    <w:rsid w:val="005F5710"/>
    <w:rsid w:val="00600F23"/>
    <w:rsid w:val="00603FC0"/>
    <w:rsid w:val="0060625D"/>
    <w:rsid w:val="006069CA"/>
    <w:rsid w:val="0061027E"/>
    <w:rsid w:val="0061267A"/>
    <w:rsid w:val="00622E42"/>
    <w:rsid w:val="0062730A"/>
    <w:rsid w:val="0063007A"/>
    <w:rsid w:val="00631883"/>
    <w:rsid w:val="006335D6"/>
    <w:rsid w:val="0063378E"/>
    <w:rsid w:val="0063691C"/>
    <w:rsid w:val="006412CE"/>
    <w:rsid w:val="006426FB"/>
    <w:rsid w:val="00642752"/>
    <w:rsid w:val="0064514D"/>
    <w:rsid w:val="00645BA0"/>
    <w:rsid w:val="00645F6D"/>
    <w:rsid w:val="00646766"/>
    <w:rsid w:val="0064795E"/>
    <w:rsid w:val="00650B94"/>
    <w:rsid w:val="00657CD6"/>
    <w:rsid w:val="00662F76"/>
    <w:rsid w:val="006674C9"/>
    <w:rsid w:val="00680FE7"/>
    <w:rsid w:val="00691F09"/>
    <w:rsid w:val="006929BE"/>
    <w:rsid w:val="006957C5"/>
    <w:rsid w:val="006A1297"/>
    <w:rsid w:val="006A4B35"/>
    <w:rsid w:val="006B33DE"/>
    <w:rsid w:val="006B64A8"/>
    <w:rsid w:val="006C48F1"/>
    <w:rsid w:val="006D67B5"/>
    <w:rsid w:val="006F0878"/>
    <w:rsid w:val="006F1CB7"/>
    <w:rsid w:val="006F3304"/>
    <w:rsid w:val="00704E9F"/>
    <w:rsid w:val="00705425"/>
    <w:rsid w:val="007102A9"/>
    <w:rsid w:val="0071132D"/>
    <w:rsid w:val="007332D1"/>
    <w:rsid w:val="00734DD1"/>
    <w:rsid w:val="00742CEF"/>
    <w:rsid w:val="00752498"/>
    <w:rsid w:val="00754130"/>
    <w:rsid w:val="00756D76"/>
    <w:rsid w:val="00761692"/>
    <w:rsid w:val="00766341"/>
    <w:rsid w:val="00770051"/>
    <w:rsid w:val="0077149F"/>
    <w:rsid w:val="007779E0"/>
    <w:rsid w:val="00782F30"/>
    <w:rsid w:val="0078387A"/>
    <w:rsid w:val="0078479A"/>
    <w:rsid w:val="00786DBB"/>
    <w:rsid w:val="00790871"/>
    <w:rsid w:val="0079509F"/>
    <w:rsid w:val="007A0EA8"/>
    <w:rsid w:val="007A4E37"/>
    <w:rsid w:val="007A6F2F"/>
    <w:rsid w:val="007B1964"/>
    <w:rsid w:val="007B1FBC"/>
    <w:rsid w:val="007D44E2"/>
    <w:rsid w:val="007D5981"/>
    <w:rsid w:val="007E3A1F"/>
    <w:rsid w:val="007E3ED9"/>
    <w:rsid w:val="007E610A"/>
    <w:rsid w:val="007F5232"/>
    <w:rsid w:val="007F5BA8"/>
    <w:rsid w:val="007F7FF3"/>
    <w:rsid w:val="00814E91"/>
    <w:rsid w:val="0084742C"/>
    <w:rsid w:val="0085176C"/>
    <w:rsid w:val="00851AEF"/>
    <w:rsid w:val="00852A83"/>
    <w:rsid w:val="00854063"/>
    <w:rsid w:val="00861DD9"/>
    <w:rsid w:val="00864C86"/>
    <w:rsid w:val="00880B53"/>
    <w:rsid w:val="00880BB6"/>
    <w:rsid w:val="008835A4"/>
    <w:rsid w:val="008840F6"/>
    <w:rsid w:val="00890E95"/>
    <w:rsid w:val="008A3DC3"/>
    <w:rsid w:val="008A6A40"/>
    <w:rsid w:val="008B2250"/>
    <w:rsid w:val="008B26F8"/>
    <w:rsid w:val="008C0519"/>
    <w:rsid w:val="008C2E4B"/>
    <w:rsid w:val="008C4A50"/>
    <w:rsid w:val="008C5342"/>
    <w:rsid w:val="008D1870"/>
    <w:rsid w:val="008E0BB0"/>
    <w:rsid w:val="008F03D7"/>
    <w:rsid w:val="008F0C0C"/>
    <w:rsid w:val="008F21A1"/>
    <w:rsid w:val="008F4411"/>
    <w:rsid w:val="00906936"/>
    <w:rsid w:val="00911F21"/>
    <w:rsid w:val="00914AAB"/>
    <w:rsid w:val="00920066"/>
    <w:rsid w:val="009218C4"/>
    <w:rsid w:val="009256EE"/>
    <w:rsid w:val="0093389A"/>
    <w:rsid w:val="00937E89"/>
    <w:rsid w:val="00940259"/>
    <w:rsid w:val="00956D29"/>
    <w:rsid w:val="00964DE7"/>
    <w:rsid w:val="009668A8"/>
    <w:rsid w:val="00966BBD"/>
    <w:rsid w:val="009775DC"/>
    <w:rsid w:val="00977FFC"/>
    <w:rsid w:val="009824C9"/>
    <w:rsid w:val="00982AD1"/>
    <w:rsid w:val="009B52F1"/>
    <w:rsid w:val="009B6116"/>
    <w:rsid w:val="009C31AB"/>
    <w:rsid w:val="009C35DC"/>
    <w:rsid w:val="009C449F"/>
    <w:rsid w:val="009D1941"/>
    <w:rsid w:val="009D2ABC"/>
    <w:rsid w:val="009E01F9"/>
    <w:rsid w:val="009E0A42"/>
    <w:rsid w:val="009E4B4C"/>
    <w:rsid w:val="009E4BDE"/>
    <w:rsid w:val="00A07027"/>
    <w:rsid w:val="00A152E1"/>
    <w:rsid w:val="00A17E53"/>
    <w:rsid w:val="00A2065D"/>
    <w:rsid w:val="00A20A96"/>
    <w:rsid w:val="00A24199"/>
    <w:rsid w:val="00A256A1"/>
    <w:rsid w:val="00A27193"/>
    <w:rsid w:val="00A32AC6"/>
    <w:rsid w:val="00A35927"/>
    <w:rsid w:val="00A4000F"/>
    <w:rsid w:val="00A4376C"/>
    <w:rsid w:val="00A50F2F"/>
    <w:rsid w:val="00A57790"/>
    <w:rsid w:val="00A64941"/>
    <w:rsid w:val="00A743FE"/>
    <w:rsid w:val="00A863B7"/>
    <w:rsid w:val="00A8725C"/>
    <w:rsid w:val="00AB0873"/>
    <w:rsid w:val="00AB476F"/>
    <w:rsid w:val="00AB7C93"/>
    <w:rsid w:val="00AD6111"/>
    <w:rsid w:val="00AE65F4"/>
    <w:rsid w:val="00AE7675"/>
    <w:rsid w:val="00AF7C90"/>
    <w:rsid w:val="00B01861"/>
    <w:rsid w:val="00B0430F"/>
    <w:rsid w:val="00B04777"/>
    <w:rsid w:val="00B14905"/>
    <w:rsid w:val="00B159CD"/>
    <w:rsid w:val="00B24636"/>
    <w:rsid w:val="00B30AB9"/>
    <w:rsid w:val="00B31C3E"/>
    <w:rsid w:val="00B41C1D"/>
    <w:rsid w:val="00B459A0"/>
    <w:rsid w:val="00B477C6"/>
    <w:rsid w:val="00B540AF"/>
    <w:rsid w:val="00B5640F"/>
    <w:rsid w:val="00B638D7"/>
    <w:rsid w:val="00B67B5A"/>
    <w:rsid w:val="00B70139"/>
    <w:rsid w:val="00B712BB"/>
    <w:rsid w:val="00B75822"/>
    <w:rsid w:val="00B8068D"/>
    <w:rsid w:val="00B80961"/>
    <w:rsid w:val="00B82BB4"/>
    <w:rsid w:val="00B861FE"/>
    <w:rsid w:val="00B91213"/>
    <w:rsid w:val="00B95533"/>
    <w:rsid w:val="00BA1B30"/>
    <w:rsid w:val="00BA513B"/>
    <w:rsid w:val="00BA75AB"/>
    <w:rsid w:val="00BB2BC2"/>
    <w:rsid w:val="00BB4153"/>
    <w:rsid w:val="00BC1791"/>
    <w:rsid w:val="00BD43D5"/>
    <w:rsid w:val="00BD5030"/>
    <w:rsid w:val="00BE0366"/>
    <w:rsid w:val="00BE27F4"/>
    <w:rsid w:val="00C00194"/>
    <w:rsid w:val="00C03899"/>
    <w:rsid w:val="00C04946"/>
    <w:rsid w:val="00C04A94"/>
    <w:rsid w:val="00C1044A"/>
    <w:rsid w:val="00C11BD2"/>
    <w:rsid w:val="00C13C78"/>
    <w:rsid w:val="00C2606A"/>
    <w:rsid w:val="00C40524"/>
    <w:rsid w:val="00C47C21"/>
    <w:rsid w:val="00C55848"/>
    <w:rsid w:val="00C61041"/>
    <w:rsid w:val="00C66B13"/>
    <w:rsid w:val="00C7183A"/>
    <w:rsid w:val="00C81CF7"/>
    <w:rsid w:val="00C9583C"/>
    <w:rsid w:val="00CC063E"/>
    <w:rsid w:val="00CC6782"/>
    <w:rsid w:val="00CC73FC"/>
    <w:rsid w:val="00CD5FC5"/>
    <w:rsid w:val="00CE40FC"/>
    <w:rsid w:val="00D0447E"/>
    <w:rsid w:val="00D05AC3"/>
    <w:rsid w:val="00D1290A"/>
    <w:rsid w:val="00D14F69"/>
    <w:rsid w:val="00D16BBC"/>
    <w:rsid w:val="00D24F31"/>
    <w:rsid w:val="00D25F57"/>
    <w:rsid w:val="00D4777C"/>
    <w:rsid w:val="00D47DD9"/>
    <w:rsid w:val="00D7010F"/>
    <w:rsid w:val="00D82B51"/>
    <w:rsid w:val="00DB66F6"/>
    <w:rsid w:val="00DC2538"/>
    <w:rsid w:val="00DC27A4"/>
    <w:rsid w:val="00DC2C2B"/>
    <w:rsid w:val="00DD1943"/>
    <w:rsid w:val="00DD29C3"/>
    <w:rsid w:val="00DD7112"/>
    <w:rsid w:val="00DE6B76"/>
    <w:rsid w:val="00DF11BF"/>
    <w:rsid w:val="00DF3A70"/>
    <w:rsid w:val="00DF3B0E"/>
    <w:rsid w:val="00DF4CDF"/>
    <w:rsid w:val="00E01A15"/>
    <w:rsid w:val="00E07210"/>
    <w:rsid w:val="00E13A3E"/>
    <w:rsid w:val="00E14376"/>
    <w:rsid w:val="00E34ADA"/>
    <w:rsid w:val="00E3679F"/>
    <w:rsid w:val="00E4506D"/>
    <w:rsid w:val="00E51A11"/>
    <w:rsid w:val="00E539AF"/>
    <w:rsid w:val="00E55D99"/>
    <w:rsid w:val="00E568A8"/>
    <w:rsid w:val="00E6130C"/>
    <w:rsid w:val="00E616FC"/>
    <w:rsid w:val="00E624DA"/>
    <w:rsid w:val="00E62831"/>
    <w:rsid w:val="00E70DBF"/>
    <w:rsid w:val="00E73C9C"/>
    <w:rsid w:val="00E82E9F"/>
    <w:rsid w:val="00E83990"/>
    <w:rsid w:val="00E9056C"/>
    <w:rsid w:val="00E97594"/>
    <w:rsid w:val="00EA10F6"/>
    <w:rsid w:val="00EA2CCB"/>
    <w:rsid w:val="00EA5EE1"/>
    <w:rsid w:val="00EB4BA4"/>
    <w:rsid w:val="00EC1070"/>
    <w:rsid w:val="00EC4DC2"/>
    <w:rsid w:val="00ED01C7"/>
    <w:rsid w:val="00EE045D"/>
    <w:rsid w:val="00EE459D"/>
    <w:rsid w:val="00EE6121"/>
    <w:rsid w:val="00EF37B2"/>
    <w:rsid w:val="00EF6B0E"/>
    <w:rsid w:val="00F118D8"/>
    <w:rsid w:val="00F130EF"/>
    <w:rsid w:val="00F1360D"/>
    <w:rsid w:val="00F138C9"/>
    <w:rsid w:val="00F15013"/>
    <w:rsid w:val="00F16176"/>
    <w:rsid w:val="00F163F3"/>
    <w:rsid w:val="00F47D2F"/>
    <w:rsid w:val="00F5314A"/>
    <w:rsid w:val="00F5449F"/>
    <w:rsid w:val="00F8258C"/>
    <w:rsid w:val="00FA4195"/>
    <w:rsid w:val="00FB0480"/>
    <w:rsid w:val="00FB27B0"/>
    <w:rsid w:val="00FC137B"/>
    <w:rsid w:val="00FC2C37"/>
    <w:rsid w:val="00FC4F75"/>
    <w:rsid w:val="00FD092B"/>
    <w:rsid w:val="00FD34D8"/>
    <w:rsid w:val="00FD73B6"/>
    <w:rsid w:val="00FE16C1"/>
    <w:rsid w:val="00FE1DD1"/>
    <w:rsid w:val="00FE4B4E"/>
    <w:rsid w:val="00FF3A32"/>
    <w:rsid w:val="00FF46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95E1E1"/>
  <w15:docId w15:val="{634A0C6C-44FA-45B7-82CF-BE39133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73C5"/>
    <w:rPr>
      <w:rFonts w:ascii="Open Sans" w:hAnsi="Open Sans" w:cs="Times New Roman (Body CS)"/>
      <w:sz w:val="21"/>
    </w:rPr>
  </w:style>
  <w:style w:type="paragraph" w:styleId="Heading1">
    <w:name w:val="heading 1"/>
    <w:basedOn w:val="Normal"/>
    <w:next w:val="Normal"/>
    <w:link w:val="Heading1Char"/>
    <w:uiPriority w:val="9"/>
    <w:rsid w:val="00FD34D8"/>
    <w:pPr>
      <w:ind w:left="-1797" w:right="-1759" w:firstLine="2648"/>
      <w:outlineLvl w:val="0"/>
    </w:pPr>
    <w:rPr>
      <w:rFonts w:ascii="Bankwest Serif" w:hAnsi="Bankwest Serif"/>
      <w:b/>
      <w:color w:val="EFA03F"/>
      <w:sz w:val="76"/>
      <w:szCs w:val="7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56D29"/>
    <w:pPr>
      <w:ind w:left="-1797" w:right="-1759" w:firstLine="2648"/>
      <w:outlineLvl w:val="1"/>
    </w:pPr>
    <w:rPr>
      <w:rFonts w:ascii="Bankwest Serif" w:hAnsi="Bankwest Serif"/>
      <w:b/>
      <w:color w:val="EFA03F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26111B"/>
    <w:pPr>
      <w:spacing w:line="360" w:lineRule="auto"/>
      <w:jc w:val="center"/>
    </w:pPr>
    <w:rPr>
      <w:rFonts w:ascii="Trajan" w:hAnsi="Trajan"/>
      <w:sz w:val="52"/>
    </w:rPr>
  </w:style>
  <w:style w:type="paragraph" w:customStyle="1" w:styleId="DisclaimerMessage">
    <w:name w:val="Disclaimer Message"/>
    <w:basedOn w:val="Normal"/>
    <w:rsid w:val="00956D29"/>
    <w:rPr>
      <w:rFonts w:ascii="Open Sans Light" w:hAnsi="Open Sans Light"/>
      <w:color w:val="FFFFFF" w:themeColor="background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5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04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45D"/>
  </w:style>
  <w:style w:type="paragraph" w:styleId="Footer">
    <w:name w:val="footer"/>
    <w:basedOn w:val="Normal"/>
    <w:link w:val="FooterChar"/>
    <w:uiPriority w:val="99"/>
    <w:unhideWhenUsed/>
    <w:rsid w:val="00EE04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45D"/>
  </w:style>
  <w:style w:type="character" w:styleId="PageNumber">
    <w:name w:val="page number"/>
    <w:basedOn w:val="DefaultParagraphFont"/>
    <w:uiPriority w:val="99"/>
    <w:semiHidden/>
    <w:unhideWhenUsed/>
    <w:rsid w:val="00CE40FC"/>
  </w:style>
  <w:style w:type="character" w:customStyle="1" w:styleId="Heading1Char">
    <w:name w:val="Heading 1 Char"/>
    <w:basedOn w:val="DefaultParagraphFont"/>
    <w:link w:val="Heading1"/>
    <w:uiPriority w:val="9"/>
    <w:rsid w:val="00FD34D8"/>
    <w:rPr>
      <w:rFonts w:ascii="Bankwest Serif" w:hAnsi="Bankwest Serif"/>
      <w:b/>
      <w:color w:val="EFA03F"/>
      <w:sz w:val="76"/>
      <w:szCs w:val="76"/>
    </w:rPr>
  </w:style>
  <w:style w:type="character" w:customStyle="1" w:styleId="Heading2Char">
    <w:name w:val="Heading 2 Char"/>
    <w:basedOn w:val="DefaultParagraphFont"/>
    <w:link w:val="Heading2"/>
    <w:uiPriority w:val="9"/>
    <w:rsid w:val="00956D29"/>
    <w:rPr>
      <w:rFonts w:ascii="Bankwest Serif" w:hAnsi="Bankwest Serif" w:cs="Times New Roman (Body CS)"/>
      <w:b/>
      <w:color w:val="EFA03F"/>
      <w:sz w:val="40"/>
      <w:szCs w:val="32"/>
    </w:rPr>
  </w:style>
  <w:style w:type="paragraph" w:styleId="ListParagraph">
    <w:name w:val="List Paragraph"/>
    <w:basedOn w:val="Normal"/>
    <w:uiPriority w:val="34"/>
    <w:qFormat/>
    <w:rsid w:val="0030065F"/>
    <w:pPr>
      <w:ind w:left="720"/>
      <w:contextualSpacing/>
    </w:pPr>
  </w:style>
  <w:style w:type="paragraph" w:customStyle="1" w:styleId="Default">
    <w:name w:val="Default"/>
    <w:rsid w:val="00BD43D5"/>
    <w:pPr>
      <w:autoSpaceDE w:val="0"/>
      <w:autoSpaceDN w:val="0"/>
      <w:adjustRightInd w:val="0"/>
    </w:pPr>
    <w:rPr>
      <w:rFonts w:ascii="Proxima Nova Rg" w:hAnsi="Proxima Nova Rg" w:cs="Proxima Nova Rg"/>
      <w:color w:val="000000"/>
    </w:rPr>
  </w:style>
  <w:style w:type="paragraph" w:styleId="TOC1">
    <w:name w:val="toc 1"/>
    <w:basedOn w:val="Normal"/>
    <w:next w:val="Normal"/>
    <w:autoRedefine/>
    <w:semiHidden/>
    <w:rsid w:val="007F5BA8"/>
    <w:pPr>
      <w:spacing w:before="60" w:line="276" w:lineRule="auto"/>
    </w:pPr>
    <w:rPr>
      <w:rFonts w:ascii="Montserrat" w:eastAsia="Times New Roman" w:hAnsi="Montserrat" w:cs="Open Sans"/>
      <w:b/>
      <w:color w:val="FFFFFF" w:themeColor="background1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8387A"/>
    <w:rPr>
      <w:color w:val="0000FF" w:themeColor="hyperlink"/>
      <w:u w:val="single"/>
    </w:rPr>
  </w:style>
  <w:style w:type="paragraph" w:customStyle="1" w:styleId="NEWHeadline2">
    <w:name w:val="NEW Headline 2"/>
    <w:basedOn w:val="Heading2"/>
    <w:rsid w:val="003077C7"/>
    <w:pPr>
      <w:ind w:left="0" w:right="-2" w:firstLine="0"/>
    </w:pPr>
    <w:rPr>
      <w:rFonts w:ascii="Bankwest" w:hAnsi="Bankwest" w:cs="Open Sans"/>
      <w:color w:val="FF911E"/>
      <w:sz w:val="28"/>
      <w:szCs w:val="28"/>
    </w:rPr>
  </w:style>
  <w:style w:type="paragraph" w:customStyle="1" w:styleId="NewHeadline1">
    <w:name w:val="New Headline 1"/>
    <w:basedOn w:val="Heading1"/>
    <w:rsid w:val="003077C7"/>
    <w:pPr>
      <w:ind w:firstLine="1797"/>
    </w:pPr>
    <w:rPr>
      <w:rFonts w:ascii="Bankwest" w:hAnsi="Bankwest"/>
      <w:noProof/>
      <w:color w:val="FF911E"/>
      <w:sz w:val="36"/>
      <w:szCs w:val="36"/>
      <w:lang w:eastAsia="en-AU"/>
    </w:rPr>
  </w:style>
  <w:style w:type="paragraph" w:customStyle="1" w:styleId="NewBodyCopy">
    <w:name w:val="New Body Copy"/>
    <w:basedOn w:val="Normal"/>
    <w:rsid w:val="003077C7"/>
    <w:pPr>
      <w:jc w:val="both"/>
    </w:pPr>
    <w:rPr>
      <w:rFonts w:ascii="Roboto" w:hAnsi="Roboto" w:cs="Open San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26F8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861D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ngC.SAO\VENUESLIVE%20MANAGEMENT%20SERVICES%20(NSW)%20PTY%20LTD\VL-NSW-ALL_Staff%20-%20Templates\AS_Gener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xima Nova">
      <a:majorFont>
        <a:latin typeface="Proxima Nova ExCn Rg"/>
        <a:ea typeface=""/>
        <a:cs typeface=""/>
      </a:majorFont>
      <a:minorFont>
        <a:latin typeface="Proxima Nova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60B0EB4D6114998289273BDBF4C86" ma:contentTypeVersion="15" ma:contentTypeDescription="Create a new document." ma:contentTypeScope="" ma:versionID="3935aa6293438fd00134546c2c03bb73">
  <xsd:schema xmlns:xsd="http://www.w3.org/2001/XMLSchema" xmlns:xs="http://www.w3.org/2001/XMLSchema" xmlns:p="http://schemas.microsoft.com/office/2006/metadata/properties" xmlns:ns2="079e21f0-701a-4e3e-898e-eb95c88097df" xmlns:ns3="845ad6cd-7248-48ef-8985-ae4c9ef85cdf" targetNamespace="http://schemas.microsoft.com/office/2006/metadata/properties" ma:root="true" ma:fieldsID="b0458b18a3d5a017964aec89262fbdd9" ns2:_="" ns3:_="">
    <xsd:import namespace="079e21f0-701a-4e3e-898e-eb95c88097df"/>
    <xsd:import namespace="845ad6cd-7248-48ef-8985-ae4c9ef8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21f0-701a-4e3e-898e-eb95c8809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e1f445-eb3a-4aea-b2c0-4713a0c0b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6cd-7248-48ef-8985-ae4c9ef85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e9ed79-e229-4ffb-b196-06eb377a7b04}" ma:internalName="TaxCatchAll" ma:showField="CatchAllData" ma:web="845ad6cd-7248-48ef-8985-ae4c9ef85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ad6cd-7248-48ef-8985-ae4c9ef85cdf" xsi:nil="true"/>
    <lcf76f155ced4ddcb4097134ff3c332f xmlns="079e21f0-701a-4e3e-898e-eb95c88097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FE6D1-DE21-4208-8939-E2A49BF1F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e21f0-701a-4e3e-898e-eb95c88097df"/>
    <ds:schemaRef ds:uri="845ad6cd-7248-48ef-8985-ae4c9ef8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BE757-DC32-44ED-83F4-A9F1AB67C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853AF-06F5-4D27-A25A-72EDF9E81DBC}">
  <ds:schemaRefs>
    <ds:schemaRef ds:uri="http://schemas.microsoft.com/office/2006/metadata/properties"/>
    <ds:schemaRef ds:uri="http://schemas.microsoft.com/office/infopath/2007/PartnerControls"/>
    <ds:schemaRef ds:uri="845ad6cd-7248-48ef-8985-ae4c9ef85cdf"/>
    <ds:schemaRef ds:uri="079e21f0-701a-4e3e-898e-eb95c88097df"/>
  </ds:schemaRefs>
</ds:datastoreItem>
</file>

<file path=customXml/itemProps4.xml><?xml version="1.0" encoding="utf-8"?>
<ds:datastoreItem xmlns:ds="http://schemas.openxmlformats.org/officeDocument/2006/customXml" ds:itemID="{A1411AA0-1D49-4E6E-A351-84DA7C3A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C:\Users\StrangC.SAO\VENUESLIVE MANAGEMENT SERVICES (NSW) PTY LTD\VL-NSW-ALL_Staff - Templates\AS_Generic_Template.dotx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 Stadium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Janette Beedell</cp:lastModifiedBy>
  <cp:revision>2</cp:revision>
  <cp:lastPrinted>2020-12-09T22:02:00Z</cp:lastPrinted>
  <dcterms:created xsi:type="dcterms:W3CDTF">2024-11-27T21:44:00Z</dcterms:created>
  <dcterms:modified xsi:type="dcterms:W3CDTF">2024-11-27T21:44:00Z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0x0101009F760B0EB4D6114998289273BDBF4C86</vt:lpwstr>
  </property>
</Properties>
</file>